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28B1" w14:textId="77777777" w:rsidR="006F0BBB" w:rsidRDefault="004A7518" w:rsidP="001B5AC4">
      <w:pPr>
        <w:spacing w:after="0"/>
        <w:jc w:val="both"/>
      </w:pPr>
      <w:r>
        <w:rPr>
          <w:noProof/>
          <w:lang w:eastAsia="pt-PT"/>
        </w:rPr>
        <w:drawing>
          <wp:anchor distT="0" distB="0" distL="114300" distR="114300" simplePos="0" relativeHeight="251657728" behindDoc="0" locked="0" layoutInCell="1" allowOverlap="1" wp14:anchorId="11A760B3" wp14:editId="24B53449">
            <wp:simplePos x="0" y="0"/>
            <wp:positionH relativeFrom="margin">
              <wp:posOffset>-954405</wp:posOffset>
            </wp:positionH>
            <wp:positionV relativeFrom="margin">
              <wp:posOffset>-900430</wp:posOffset>
            </wp:positionV>
            <wp:extent cx="7597775" cy="1657350"/>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977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6CF6A" w14:textId="41A9FEFE" w:rsidR="00774927" w:rsidRPr="00812BF6" w:rsidRDefault="00BD3E1A" w:rsidP="00BD3E1A">
      <w:pPr>
        <w:pStyle w:val="Ttulo11"/>
        <w:tabs>
          <w:tab w:val="left" w:pos="1395"/>
          <w:tab w:val="center" w:pos="4535"/>
        </w:tabs>
        <w:rPr>
          <w:rFonts w:ascii="Calibri" w:hAnsi="Calibri" w:cs="Calibri"/>
          <w:lang w:val="en-US"/>
        </w:rPr>
      </w:pPr>
      <w:r w:rsidRPr="00812BF6">
        <w:rPr>
          <w:rFonts w:ascii="Calibri" w:hAnsi="Calibri" w:cs="Calibri"/>
          <w:lang w:val="en-US"/>
        </w:rPr>
        <w:tab/>
      </w:r>
      <w:r w:rsidRPr="00812BF6">
        <w:rPr>
          <w:rFonts w:ascii="Calibri" w:hAnsi="Calibri" w:cs="Calibri"/>
          <w:lang w:val="en-US"/>
        </w:rPr>
        <w:tab/>
      </w:r>
      <w:r w:rsidR="00F3087B" w:rsidRPr="00812BF6">
        <w:rPr>
          <w:rFonts w:ascii="Calibri" w:hAnsi="Calibri" w:cs="Calibri"/>
          <w:lang w:val="en-US"/>
        </w:rPr>
        <w:t>EuroTMJ membership proposal</w:t>
      </w:r>
    </w:p>
    <w:p w14:paraId="519FE96D" w14:textId="77777777" w:rsidR="00774927" w:rsidRPr="00812BF6" w:rsidRDefault="00774927" w:rsidP="001B5AC4">
      <w:pPr>
        <w:spacing w:after="0"/>
        <w:jc w:val="both"/>
        <w:rPr>
          <w:lang w:val="en-US"/>
        </w:rPr>
      </w:pPr>
    </w:p>
    <w:p w14:paraId="7BBE83D1" w14:textId="6126625C" w:rsidR="00F3087B" w:rsidRPr="00812BF6" w:rsidRDefault="00F3087B" w:rsidP="00F3087B">
      <w:pPr>
        <w:spacing w:after="0"/>
        <w:jc w:val="both"/>
        <w:rPr>
          <w:lang w:val="en-US"/>
        </w:rPr>
      </w:pPr>
      <w:r w:rsidRPr="00812BF6">
        <w:rPr>
          <w:lang w:val="en-US"/>
        </w:rPr>
        <w:t xml:space="preserve">The European Temporomandibular Joint Surgery registry is available at </w:t>
      </w:r>
      <w:hyperlink r:id="rId9" w:history="1">
        <w:r w:rsidR="00986815" w:rsidRPr="00D26CD6">
          <w:rPr>
            <w:rStyle w:val="Hiperligao"/>
            <w:lang w:val="en-US"/>
          </w:rPr>
          <w:t>https://eurotmj.org</w:t>
        </w:r>
      </w:hyperlink>
      <w:r w:rsidRPr="00812BF6">
        <w:rPr>
          <w:lang w:val="en-US"/>
        </w:rPr>
        <w:t>.</w:t>
      </w:r>
      <w:r w:rsidR="00986815">
        <w:rPr>
          <w:lang w:val="en-US"/>
        </w:rPr>
        <w:t xml:space="preserve"> </w:t>
      </w:r>
      <w:r w:rsidRPr="00812BF6">
        <w:rPr>
          <w:lang w:val="en-US"/>
        </w:rPr>
        <w:t>The EuroTMJ project aims to monitor the indication, efficacy, and safety of the different surgical interventions for the Temporomandibular Joint (TMJ), both for adult and pediatric patients.</w:t>
      </w:r>
    </w:p>
    <w:p w14:paraId="56D3ED40" w14:textId="77777777" w:rsidR="00F3087B" w:rsidRPr="00812BF6" w:rsidRDefault="00F3087B" w:rsidP="00F3087B">
      <w:pPr>
        <w:spacing w:after="0"/>
        <w:jc w:val="both"/>
        <w:rPr>
          <w:lang w:val="en-US"/>
        </w:rPr>
      </w:pPr>
    </w:p>
    <w:p w14:paraId="1B4181B3" w14:textId="6EEBC163" w:rsidR="00F3087B" w:rsidRPr="00812BF6" w:rsidRDefault="00F3087B" w:rsidP="00F3087B">
      <w:pPr>
        <w:spacing w:after="0"/>
        <w:jc w:val="both"/>
        <w:rPr>
          <w:lang w:val="en-US"/>
        </w:rPr>
      </w:pPr>
      <w:r w:rsidRPr="00812BF6">
        <w:rPr>
          <w:lang w:val="en-US"/>
        </w:rPr>
        <w:t>Doctors registered with the European Society of ATM Surgeons (ESTMJS), the American Society of TMJ Surgeons (ASTMJS), the Indian Society of TMJ Surgeons (ISTMJS), and the Japanese Society of TMJ Surgeons (JSTMJS) can join the EuroTMJ. Membership does not have any costs.</w:t>
      </w:r>
    </w:p>
    <w:p w14:paraId="3B197483" w14:textId="77777777" w:rsidR="00F3087B" w:rsidRPr="00812BF6" w:rsidRDefault="00F3087B" w:rsidP="00F3087B">
      <w:pPr>
        <w:spacing w:after="0"/>
        <w:jc w:val="both"/>
        <w:rPr>
          <w:lang w:val="en-US"/>
        </w:rPr>
      </w:pPr>
    </w:p>
    <w:p w14:paraId="5A97A02D" w14:textId="77777777" w:rsidR="00F3087B" w:rsidRPr="00812BF6" w:rsidRDefault="00F3087B" w:rsidP="00F3087B">
      <w:pPr>
        <w:spacing w:after="0"/>
        <w:jc w:val="both"/>
        <w:rPr>
          <w:lang w:val="en-US"/>
        </w:rPr>
      </w:pPr>
      <w:r w:rsidRPr="00812BF6">
        <w:rPr>
          <w:lang w:val="en-US"/>
        </w:rPr>
        <w:t>EuroTMJ members are given individual access credentials that they should not share with others. EUROTMJ members have access only to their data and the data of their center. These data are the property of the center/member who entered them, to which they have unrestricted access.</w:t>
      </w:r>
    </w:p>
    <w:p w14:paraId="05E8CF58" w14:textId="77777777" w:rsidR="00F3087B" w:rsidRPr="00812BF6" w:rsidRDefault="00F3087B" w:rsidP="00F3087B">
      <w:pPr>
        <w:spacing w:after="0"/>
        <w:jc w:val="both"/>
        <w:rPr>
          <w:lang w:val="en-US"/>
        </w:rPr>
      </w:pPr>
    </w:p>
    <w:p w14:paraId="4E4B2331" w14:textId="29AFAA68" w:rsidR="00F3087B" w:rsidRDefault="00F3087B" w:rsidP="00F3087B">
      <w:pPr>
        <w:spacing w:after="0"/>
        <w:jc w:val="both"/>
        <w:rPr>
          <w:lang w:val="en-US"/>
        </w:rPr>
      </w:pPr>
      <w:r w:rsidRPr="00812BF6">
        <w:rPr>
          <w:lang w:val="en-US"/>
        </w:rPr>
        <w:t xml:space="preserve">To request access to EUROTMJ, fill in the information below, and send these documents to the email address </w:t>
      </w:r>
      <w:hyperlink r:id="rId10" w:history="1">
        <w:r w:rsidR="00986815" w:rsidRPr="00D26CD6">
          <w:rPr>
            <w:rStyle w:val="Hiperligao"/>
            <w:lang w:val="en-US"/>
          </w:rPr>
          <w:t>eurotmj@eurotmj.org</w:t>
        </w:r>
      </w:hyperlink>
      <w:r w:rsidRPr="00812BF6">
        <w:rPr>
          <w:lang w:val="en-US"/>
        </w:rPr>
        <w:t>.</w:t>
      </w:r>
    </w:p>
    <w:p w14:paraId="24A7ACA9" w14:textId="77777777" w:rsidR="00986815" w:rsidRPr="00812BF6" w:rsidRDefault="00986815" w:rsidP="00F3087B">
      <w:pPr>
        <w:spacing w:after="0"/>
        <w:jc w:val="both"/>
        <w:rPr>
          <w:lang w:val="en-US"/>
        </w:rPr>
      </w:pPr>
    </w:p>
    <w:p w14:paraId="67580C24" w14:textId="27717DE1" w:rsidR="001B5AC4" w:rsidRPr="00812BF6" w:rsidRDefault="001B5AC4" w:rsidP="00F3087B">
      <w:pPr>
        <w:spacing w:after="0"/>
        <w:jc w:val="both"/>
        <w:rPr>
          <w:rStyle w:val="nfaseIntensa"/>
          <w:u w:val="single"/>
          <w:lang w:val="en-US"/>
        </w:rPr>
      </w:pPr>
      <w:r w:rsidRPr="00812BF6">
        <w:rPr>
          <w:rStyle w:val="nfaseIntensa"/>
          <w:u w:val="single"/>
          <w:lang w:val="en-US"/>
        </w:rPr>
        <w:t>Cent</w:t>
      </w:r>
      <w:r w:rsidR="00F3087B" w:rsidRPr="00812BF6">
        <w:rPr>
          <w:rStyle w:val="nfaseIntensa"/>
          <w:u w:val="single"/>
          <w:lang w:val="en-US"/>
        </w:rPr>
        <w: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8D0025" w:rsidRPr="00812BF6" w14:paraId="2075600A" w14:textId="77777777" w:rsidTr="00302BF9">
        <w:tc>
          <w:tcPr>
            <w:tcW w:w="3227" w:type="dxa"/>
            <w:shd w:val="clear" w:color="auto" w:fill="auto"/>
          </w:tcPr>
          <w:p w14:paraId="37D6A406" w14:textId="47E0261D" w:rsidR="008D0025" w:rsidRPr="00812BF6" w:rsidRDefault="000521BE" w:rsidP="00255FBB">
            <w:pPr>
              <w:spacing w:after="0"/>
              <w:jc w:val="both"/>
              <w:rPr>
                <w:lang w:val="en-US"/>
              </w:rPr>
            </w:pPr>
            <w:r w:rsidRPr="00812BF6">
              <w:rPr>
                <w:lang w:val="en-US"/>
              </w:rPr>
              <w:t>Centre name</w:t>
            </w:r>
          </w:p>
        </w:tc>
        <w:sdt>
          <w:sdtPr>
            <w:rPr>
              <w:lang w:val="en-US"/>
            </w:rPr>
            <w:id w:val="-788578610"/>
            <w:placeholder>
              <w:docPart w:val="5A45050F1847418AB291DDEB0249BB9D"/>
            </w:placeholder>
            <w:showingPlcHdr/>
            <w:text/>
          </w:sdtPr>
          <w:sdtEndPr/>
          <w:sdtContent>
            <w:tc>
              <w:tcPr>
                <w:tcW w:w="5953" w:type="dxa"/>
                <w:shd w:val="clear" w:color="auto" w:fill="auto"/>
              </w:tcPr>
              <w:p w14:paraId="405F3B5E" w14:textId="77777777" w:rsidR="008D0025" w:rsidRPr="00986815" w:rsidRDefault="008455EB" w:rsidP="00BF7128">
                <w:pPr>
                  <w:spacing w:after="0"/>
                  <w:jc w:val="both"/>
                </w:pPr>
                <w:r w:rsidRPr="00986815">
                  <w:rPr>
                    <w:rStyle w:val="TextodoMarcadordePosio"/>
                  </w:rPr>
                  <w:t>Clique aqui para introduzir texto.</w:t>
                </w:r>
              </w:p>
            </w:tc>
          </w:sdtContent>
        </w:sdt>
      </w:tr>
      <w:tr w:rsidR="00273314" w:rsidRPr="00812BF6" w14:paraId="7F612160" w14:textId="77777777" w:rsidTr="00302BF9">
        <w:tc>
          <w:tcPr>
            <w:tcW w:w="3227" w:type="dxa"/>
            <w:shd w:val="clear" w:color="auto" w:fill="auto"/>
          </w:tcPr>
          <w:p w14:paraId="51F21FC5" w14:textId="5F5726B8" w:rsidR="00273314" w:rsidRPr="00812BF6" w:rsidRDefault="000521BE" w:rsidP="00255FBB">
            <w:pPr>
              <w:spacing w:after="0"/>
              <w:jc w:val="both"/>
              <w:rPr>
                <w:lang w:val="en-US"/>
              </w:rPr>
            </w:pPr>
            <w:r w:rsidRPr="00812BF6">
              <w:rPr>
                <w:lang w:val="en-US"/>
              </w:rPr>
              <w:t>Centre country</w:t>
            </w:r>
          </w:p>
        </w:tc>
        <w:sdt>
          <w:sdtPr>
            <w:rPr>
              <w:lang w:val="en-US"/>
            </w:rPr>
            <w:id w:val="642013709"/>
            <w:placeholder>
              <w:docPart w:val="47AEBF292F334F4AA3D642A63FDE7151"/>
            </w:placeholder>
            <w:showingPlcHdr/>
            <w:text/>
          </w:sdtPr>
          <w:sdtEndPr/>
          <w:sdtContent>
            <w:tc>
              <w:tcPr>
                <w:tcW w:w="5953" w:type="dxa"/>
                <w:shd w:val="clear" w:color="auto" w:fill="auto"/>
              </w:tcPr>
              <w:p w14:paraId="50B9B4FD" w14:textId="77777777" w:rsidR="00273314" w:rsidRPr="00986815" w:rsidRDefault="00273314" w:rsidP="00BF7128">
                <w:pPr>
                  <w:spacing w:after="0"/>
                  <w:jc w:val="both"/>
                </w:pPr>
                <w:r w:rsidRPr="00986815">
                  <w:rPr>
                    <w:rStyle w:val="TextodoMarcadordePosio"/>
                  </w:rPr>
                  <w:t>Clique aqui para introduzir texto.</w:t>
                </w:r>
              </w:p>
            </w:tc>
          </w:sdtContent>
        </w:sdt>
      </w:tr>
      <w:tr w:rsidR="00393D8F" w:rsidRPr="00812BF6" w14:paraId="79AB3783" w14:textId="77777777" w:rsidTr="00302BF9">
        <w:tc>
          <w:tcPr>
            <w:tcW w:w="3227" w:type="dxa"/>
            <w:shd w:val="clear" w:color="auto" w:fill="auto"/>
          </w:tcPr>
          <w:p w14:paraId="5C18F43C" w14:textId="3A4D401F" w:rsidR="00393D8F" w:rsidRPr="00812BF6" w:rsidRDefault="000521BE" w:rsidP="00657864">
            <w:pPr>
              <w:spacing w:after="0"/>
              <w:jc w:val="both"/>
              <w:rPr>
                <w:lang w:val="en-US"/>
              </w:rPr>
            </w:pPr>
            <w:r w:rsidRPr="00812BF6">
              <w:rPr>
                <w:lang w:val="en-US"/>
              </w:rPr>
              <w:t>Centre city</w:t>
            </w:r>
          </w:p>
        </w:tc>
        <w:sdt>
          <w:sdtPr>
            <w:rPr>
              <w:lang w:val="en-US"/>
            </w:rPr>
            <w:id w:val="-782575167"/>
            <w:placeholder>
              <w:docPart w:val="396FE65BF82C4517AD03A03789155F61"/>
            </w:placeholder>
            <w:showingPlcHdr/>
            <w:text/>
          </w:sdtPr>
          <w:sdtEndPr/>
          <w:sdtContent>
            <w:tc>
              <w:tcPr>
                <w:tcW w:w="5953" w:type="dxa"/>
                <w:shd w:val="clear" w:color="auto" w:fill="auto"/>
              </w:tcPr>
              <w:p w14:paraId="445E8899" w14:textId="77777777" w:rsidR="00393D8F" w:rsidRPr="00986815" w:rsidRDefault="00393D8F" w:rsidP="00D06E90">
                <w:pPr>
                  <w:spacing w:after="0"/>
                  <w:jc w:val="both"/>
                </w:pPr>
                <w:r w:rsidRPr="00812BF6">
                  <w:rPr>
                    <w:rStyle w:val="TextodoMarcadordePosio"/>
                    <w:lang w:val="en-US"/>
                  </w:rPr>
                  <w:t>Clique aqui para introduzir texto.</w:t>
                </w:r>
              </w:p>
            </w:tc>
          </w:sdtContent>
        </w:sdt>
      </w:tr>
      <w:tr w:rsidR="008D0025" w:rsidRPr="00812BF6" w14:paraId="7DCD1E59" w14:textId="77777777" w:rsidTr="00302BF9">
        <w:tc>
          <w:tcPr>
            <w:tcW w:w="3227" w:type="dxa"/>
            <w:shd w:val="clear" w:color="auto" w:fill="auto"/>
          </w:tcPr>
          <w:p w14:paraId="387D85F1" w14:textId="3B538475" w:rsidR="008D0025" w:rsidRPr="00812BF6" w:rsidRDefault="000521BE" w:rsidP="00BF7128">
            <w:pPr>
              <w:spacing w:after="0"/>
              <w:jc w:val="both"/>
              <w:rPr>
                <w:lang w:val="en-US"/>
              </w:rPr>
            </w:pPr>
            <w:r w:rsidRPr="00812BF6">
              <w:rPr>
                <w:lang w:val="en-US"/>
              </w:rPr>
              <w:t>Centre director</w:t>
            </w:r>
          </w:p>
        </w:tc>
        <w:sdt>
          <w:sdtPr>
            <w:rPr>
              <w:lang w:val="en-US"/>
            </w:rPr>
            <w:id w:val="1109941545"/>
            <w:placeholder>
              <w:docPart w:val="5A45050F1847418AB291DDEB0249BB9D"/>
            </w:placeholder>
            <w:showingPlcHdr/>
            <w:text/>
          </w:sdtPr>
          <w:sdtEndPr/>
          <w:sdtContent>
            <w:tc>
              <w:tcPr>
                <w:tcW w:w="5953" w:type="dxa"/>
                <w:shd w:val="clear" w:color="auto" w:fill="auto"/>
              </w:tcPr>
              <w:p w14:paraId="42883103" w14:textId="77777777" w:rsidR="008D0025" w:rsidRPr="00986815" w:rsidRDefault="00A83E87" w:rsidP="00BF7128">
                <w:pPr>
                  <w:spacing w:after="0"/>
                  <w:jc w:val="both"/>
                </w:pPr>
                <w:r w:rsidRPr="00986815">
                  <w:rPr>
                    <w:rStyle w:val="TextodoMarcadordePosio"/>
                  </w:rPr>
                  <w:t>Clique aqui para introduzir texto.</w:t>
                </w:r>
              </w:p>
            </w:tc>
          </w:sdtContent>
        </w:sdt>
      </w:tr>
      <w:tr w:rsidR="00415F4B" w:rsidRPr="00812BF6" w14:paraId="7BD5A704" w14:textId="77777777" w:rsidTr="00302BF9">
        <w:tc>
          <w:tcPr>
            <w:tcW w:w="3227" w:type="dxa"/>
            <w:shd w:val="clear" w:color="auto" w:fill="auto"/>
          </w:tcPr>
          <w:p w14:paraId="7F1B1ADB" w14:textId="099F088D" w:rsidR="00415F4B" w:rsidRPr="00812BF6" w:rsidRDefault="000521BE" w:rsidP="00E14255">
            <w:pPr>
              <w:spacing w:after="0"/>
              <w:jc w:val="both"/>
              <w:rPr>
                <w:lang w:val="en-US"/>
              </w:rPr>
            </w:pPr>
            <w:r w:rsidRPr="00812BF6">
              <w:rPr>
                <w:lang w:val="en-US"/>
              </w:rPr>
              <w:t>Email of centre director</w:t>
            </w:r>
          </w:p>
        </w:tc>
        <w:sdt>
          <w:sdtPr>
            <w:rPr>
              <w:lang w:val="en-US"/>
            </w:rPr>
            <w:id w:val="202830148"/>
            <w:placeholder>
              <w:docPart w:val="5A45050F1847418AB291DDEB0249BB9D"/>
            </w:placeholder>
            <w:showingPlcHdr/>
            <w:text/>
          </w:sdtPr>
          <w:sdtEndPr/>
          <w:sdtContent>
            <w:tc>
              <w:tcPr>
                <w:tcW w:w="5953" w:type="dxa"/>
                <w:shd w:val="clear" w:color="auto" w:fill="auto"/>
              </w:tcPr>
              <w:p w14:paraId="4DE2409D" w14:textId="77777777" w:rsidR="00415F4B" w:rsidRPr="00986815" w:rsidRDefault="00A83E87" w:rsidP="00E14255">
                <w:pPr>
                  <w:spacing w:after="0"/>
                  <w:jc w:val="both"/>
                </w:pPr>
                <w:r w:rsidRPr="00986815">
                  <w:rPr>
                    <w:rStyle w:val="TextodoMarcadordePosio"/>
                  </w:rPr>
                  <w:t>Clique aqui para introduzir texto.</w:t>
                </w:r>
              </w:p>
            </w:tc>
          </w:sdtContent>
        </w:sdt>
      </w:tr>
    </w:tbl>
    <w:p w14:paraId="4E753871" w14:textId="77777777" w:rsidR="001B5AC4" w:rsidRPr="00986815" w:rsidRDefault="001B5AC4" w:rsidP="001B5AC4">
      <w:pPr>
        <w:spacing w:after="0"/>
        <w:jc w:val="both"/>
      </w:pPr>
    </w:p>
    <w:p w14:paraId="020327CA" w14:textId="36A3ACB8" w:rsidR="001B5AC4" w:rsidRPr="00812BF6" w:rsidRDefault="000521BE" w:rsidP="001B5AC4">
      <w:pPr>
        <w:spacing w:after="0"/>
        <w:jc w:val="both"/>
        <w:rPr>
          <w:rStyle w:val="nfaseIntensa"/>
          <w:u w:val="single"/>
          <w:lang w:val="en-US"/>
        </w:rPr>
      </w:pPr>
      <w:r w:rsidRPr="00812BF6">
        <w:rPr>
          <w:rStyle w:val="nfaseIntensa"/>
          <w:u w:val="single"/>
          <w:lang w:val="en-US"/>
        </w:rPr>
        <w:t>Proposing member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415F4B" w:rsidRPr="00812BF6" w14:paraId="4D47E9B6" w14:textId="77777777" w:rsidTr="00302BF9">
        <w:tc>
          <w:tcPr>
            <w:tcW w:w="3227" w:type="dxa"/>
            <w:shd w:val="clear" w:color="auto" w:fill="auto"/>
          </w:tcPr>
          <w:p w14:paraId="4E1A109A" w14:textId="64701708" w:rsidR="00415F4B" w:rsidRPr="00812BF6" w:rsidRDefault="000521BE" w:rsidP="00E14255">
            <w:pPr>
              <w:spacing w:after="0"/>
              <w:jc w:val="both"/>
              <w:rPr>
                <w:lang w:val="en-US"/>
              </w:rPr>
            </w:pPr>
            <w:r w:rsidRPr="00812BF6">
              <w:rPr>
                <w:lang w:val="en-US"/>
              </w:rPr>
              <w:t>Clinical name</w:t>
            </w:r>
          </w:p>
        </w:tc>
        <w:sdt>
          <w:sdtPr>
            <w:rPr>
              <w:lang w:val="en-US"/>
            </w:rPr>
            <w:id w:val="1229494788"/>
            <w:placeholder>
              <w:docPart w:val="5A45050F1847418AB291DDEB0249BB9D"/>
            </w:placeholder>
            <w:showingPlcHdr/>
            <w:text/>
          </w:sdtPr>
          <w:sdtEndPr/>
          <w:sdtContent>
            <w:tc>
              <w:tcPr>
                <w:tcW w:w="5953" w:type="dxa"/>
                <w:shd w:val="clear" w:color="auto" w:fill="auto"/>
              </w:tcPr>
              <w:p w14:paraId="58FBC1D5" w14:textId="77777777" w:rsidR="00415F4B" w:rsidRPr="00986815" w:rsidRDefault="00A83E87" w:rsidP="00E14255">
                <w:pPr>
                  <w:spacing w:after="0"/>
                  <w:jc w:val="both"/>
                </w:pPr>
                <w:r w:rsidRPr="00986815">
                  <w:rPr>
                    <w:rStyle w:val="TextodoMarcadordePosio"/>
                  </w:rPr>
                  <w:t>Clique aqui para introduzir texto.</w:t>
                </w:r>
              </w:p>
            </w:tc>
          </w:sdtContent>
        </w:sdt>
      </w:tr>
      <w:tr w:rsidR="00C43E93" w:rsidRPr="00812BF6" w14:paraId="5F47BAF8" w14:textId="77777777" w:rsidTr="00302BF9">
        <w:tc>
          <w:tcPr>
            <w:tcW w:w="3227" w:type="dxa"/>
            <w:shd w:val="clear" w:color="auto" w:fill="auto"/>
          </w:tcPr>
          <w:p w14:paraId="5ADDC315" w14:textId="5448FF32" w:rsidR="00C43E93" w:rsidRPr="00812BF6" w:rsidRDefault="000521BE" w:rsidP="00E14255">
            <w:pPr>
              <w:spacing w:after="0"/>
              <w:jc w:val="both"/>
              <w:rPr>
                <w:lang w:val="en-US"/>
              </w:rPr>
            </w:pPr>
            <w:r w:rsidRPr="00812BF6">
              <w:rPr>
                <w:lang w:val="en-US"/>
              </w:rPr>
              <w:t>P</w:t>
            </w:r>
            <w:r w:rsidR="00C43E93" w:rsidRPr="00812BF6">
              <w:rPr>
                <w:lang w:val="en-US"/>
              </w:rPr>
              <w:t>rofissional</w:t>
            </w:r>
            <w:r w:rsidRPr="00812BF6">
              <w:rPr>
                <w:lang w:val="en-US"/>
              </w:rPr>
              <w:t xml:space="preserve"> medical number</w:t>
            </w:r>
          </w:p>
        </w:tc>
        <w:sdt>
          <w:sdtPr>
            <w:rPr>
              <w:lang w:val="en-US"/>
            </w:rPr>
            <w:id w:val="-587160433"/>
            <w:placeholder>
              <w:docPart w:val="E36271BBF38642C286CC8348FED2EE01"/>
            </w:placeholder>
            <w:showingPlcHdr/>
            <w:text/>
          </w:sdtPr>
          <w:sdtEndPr/>
          <w:sdtContent>
            <w:tc>
              <w:tcPr>
                <w:tcW w:w="5953" w:type="dxa"/>
                <w:shd w:val="clear" w:color="auto" w:fill="auto"/>
              </w:tcPr>
              <w:p w14:paraId="0891DFEA" w14:textId="77777777" w:rsidR="00C43E93" w:rsidRPr="00986815" w:rsidRDefault="00C43E93" w:rsidP="00E14255">
                <w:pPr>
                  <w:spacing w:after="0"/>
                  <w:jc w:val="both"/>
                </w:pPr>
                <w:r w:rsidRPr="00812BF6">
                  <w:rPr>
                    <w:rStyle w:val="TextodoMarcadordePosio"/>
                    <w:lang w:val="en-US"/>
                  </w:rPr>
                  <w:t>Clique aqui para introduzir texto.</w:t>
                </w:r>
              </w:p>
            </w:tc>
          </w:sdtContent>
        </w:sdt>
      </w:tr>
      <w:tr w:rsidR="000521BE" w:rsidRPr="00812BF6" w14:paraId="5ED31703" w14:textId="77777777" w:rsidTr="0090053C">
        <w:tc>
          <w:tcPr>
            <w:tcW w:w="3227" w:type="dxa"/>
            <w:shd w:val="clear" w:color="auto" w:fill="auto"/>
          </w:tcPr>
          <w:p w14:paraId="4CB4162A" w14:textId="59FA0CE5" w:rsidR="000521BE" w:rsidRPr="00812BF6" w:rsidRDefault="000521BE" w:rsidP="0090053C">
            <w:pPr>
              <w:spacing w:after="0"/>
              <w:jc w:val="both"/>
              <w:rPr>
                <w:lang w:val="en-US"/>
              </w:rPr>
            </w:pPr>
            <w:r w:rsidRPr="00812BF6">
              <w:rPr>
                <w:lang w:val="en-US"/>
              </w:rPr>
              <w:t>Phone number</w:t>
            </w:r>
          </w:p>
        </w:tc>
        <w:sdt>
          <w:sdtPr>
            <w:rPr>
              <w:lang w:val="en-US"/>
            </w:rPr>
            <w:id w:val="1333257439"/>
            <w:placeholder>
              <w:docPart w:val="A25D77603206415981A5F0D619BEDC34"/>
            </w:placeholder>
            <w:showingPlcHdr/>
            <w:text/>
          </w:sdtPr>
          <w:sdtEndPr/>
          <w:sdtContent>
            <w:tc>
              <w:tcPr>
                <w:tcW w:w="5953" w:type="dxa"/>
                <w:shd w:val="clear" w:color="auto" w:fill="auto"/>
              </w:tcPr>
              <w:p w14:paraId="33C31A42" w14:textId="77777777" w:rsidR="000521BE" w:rsidRPr="00986815" w:rsidRDefault="000521BE" w:rsidP="0090053C">
                <w:pPr>
                  <w:spacing w:after="0"/>
                  <w:jc w:val="both"/>
                </w:pPr>
                <w:r w:rsidRPr="00986815">
                  <w:rPr>
                    <w:rStyle w:val="TextodoMarcadordePosio"/>
                  </w:rPr>
                  <w:t>Clique aqui para introduzir texto.</w:t>
                </w:r>
              </w:p>
            </w:tc>
          </w:sdtContent>
        </w:sdt>
      </w:tr>
      <w:tr w:rsidR="00415F4B" w:rsidRPr="00812BF6" w14:paraId="6AA2C88A" w14:textId="77777777" w:rsidTr="00302BF9">
        <w:tc>
          <w:tcPr>
            <w:tcW w:w="3227" w:type="dxa"/>
            <w:shd w:val="clear" w:color="auto" w:fill="auto"/>
          </w:tcPr>
          <w:p w14:paraId="63135373" w14:textId="47920B23" w:rsidR="00415F4B" w:rsidRPr="00812BF6" w:rsidRDefault="000521BE" w:rsidP="00E14255">
            <w:pPr>
              <w:spacing w:after="0"/>
              <w:jc w:val="both"/>
              <w:rPr>
                <w:lang w:val="en-US"/>
              </w:rPr>
            </w:pPr>
            <w:r w:rsidRPr="00812BF6">
              <w:rPr>
                <w:lang w:val="en-US"/>
              </w:rPr>
              <w:t>Email address</w:t>
            </w:r>
          </w:p>
        </w:tc>
        <w:sdt>
          <w:sdtPr>
            <w:rPr>
              <w:lang w:val="en-US"/>
            </w:rPr>
            <w:id w:val="-1847776631"/>
            <w:placeholder>
              <w:docPart w:val="5A45050F1847418AB291DDEB0249BB9D"/>
            </w:placeholder>
            <w:showingPlcHdr/>
            <w:text/>
          </w:sdtPr>
          <w:sdtEndPr/>
          <w:sdtContent>
            <w:tc>
              <w:tcPr>
                <w:tcW w:w="5953" w:type="dxa"/>
                <w:shd w:val="clear" w:color="auto" w:fill="auto"/>
              </w:tcPr>
              <w:p w14:paraId="7775509F" w14:textId="77777777" w:rsidR="00415F4B" w:rsidRPr="00986815" w:rsidRDefault="00A83E87" w:rsidP="00E14255">
                <w:pPr>
                  <w:spacing w:after="0"/>
                  <w:jc w:val="both"/>
                </w:pPr>
                <w:r w:rsidRPr="00986815">
                  <w:rPr>
                    <w:rStyle w:val="TextodoMarcadordePosio"/>
                  </w:rPr>
                  <w:t>Clique aqui para introduzir texto.</w:t>
                </w:r>
              </w:p>
            </w:tc>
          </w:sdtContent>
        </w:sdt>
      </w:tr>
    </w:tbl>
    <w:p w14:paraId="01F43BD1" w14:textId="77777777" w:rsidR="001B5AC4" w:rsidRDefault="001B5AC4" w:rsidP="00302BF9">
      <w:pPr>
        <w:spacing w:after="0"/>
        <w:jc w:val="both"/>
      </w:pPr>
    </w:p>
    <w:sectPr w:rsidR="001B5AC4" w:rsidSect="00302BF9">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DD887" w14:textId="77777777" w:rsidR="00B414C5" w:rsidRDefault="00B414C5" w:rsidP="00A45949">
      <w:pPr>
        <w:spacing w:after="0" w:line="240" w:lineRule="auto"/>
      </w:pPr>
      <w:r>
        <w:separator/>
      </w:r>
    </w:p>
  </w:endnote>
  <w:endnote w:type="continuationSeparator" w:id="0">
    <w:p w14:paraId="074AF463" w14:textId="77777777" w:rsidR="00B414C5" w:rsidRDefault="00B414C5" w:rsidP="00A4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2B04A" w14:textId="77777777" w:rsidR="00B414C5" w:rsidRDefault="00B414C5" w:rsidP="00A45949">
      <w:pPr>
        <w:spacing w:after="0" w:line="240" w:lineRule="auto"/>
      </w:pPr>
      <w:r>
        <w:separator/>
      </w:r>
    </w:p>
  </w:footnote>
  <w:footnote w:type="continuationSeparator" w:id="0">
    <w:p w14:paraId="4043D97F" w14:textId="77777777" w:rsidR="00B414C5" w:rsidRDefault="00B414C5" w:rsidP="00A45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69B3" w14:textId="77777777" w:rsidR="009675BC" w:rsidRDefault="009675BC">
    <w:pPr>
      <w:pStyle w:val="Cabealh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660FF"/>
    <w:multiLevelType w:val="multilevel"/>
    <w:tmpl w:val="25D26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q3jFTIabH3Qbix8V33O9DSVZp0gBeRJHb4noQkF1fuMXVzd2A3cwUDEI/iVB1bTPv4b0cskhpcpjP0R1lgzK+g==" w:salt="gZDfR3wYW/7Ea5MPyTcA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0D7"/>
    <w:rsid w:val="0001251F"/>
    <w:rsid w:val="000521BE"/>
    <w:rsid w:val="0006295B"/>
    <w:rsid w:val="000A202E"/>
    <w:rsid w:val="000E10A0"/>
    <w:rsid w:val="000F0312"/>
    <w:rsid w:val="0014719F"/>
    <w:rsid w:val="00180C41"/>
    <w:rsid w:val="00191916"/>
    <w:rsid w:val="001B5AC4"/>
    <w:rsid w:val="00202C8F"/>
    <w:rsid w:val="0023103B"/>
    <w:rsid w:val="0023190D"/>
    <w:rsid w:val="002319C7"/>
    <w:rsid w:val="00255FBB"/>
    <w:rsid w:val="00273314"/>
    <w:rsid w:val="00280FDD"/>
    <w:rsid w:val="002A3E5F"/>
    <w:rsid w:val="002B3670"/>
    <w:rsid w:val="002E44C5"/>
    <w:rsid w:val="002E6796"/>
    <w:rsid w:val="00302BF9"/>
    <w:rsid w:val="00305903"/>
    <w:rsid w:val="00312432"/>
    <w:rsid w:val="00326609"/>
    <w:rsid w:val="00393D8F"/>
    <w:rsid w:val="003A6530"/>
    <w:rsid w:val="004050D7"/>
    <w:rsid w:val="004066E5"/>
    <w:rsid w:val="00415F4B"/>
    <w:rsid w:val="00460B0B"/>
    <w:rsid w:val="004A7518"/>
    <w:rsid w:val="004F4D43"/>
    <w:rsid w:val="00523746"/>
    <w:rsid w:val="00561232"/>
    <w:rsid w:val="005708D3"/>
    <w:rsid w:val="0058604E"/>
    <w:rsid w:val="00657864"/>
    <w:rsid w:val="006604F1"/>
    <w:rsid w:val="006B0263"/>
    <w:rsid w:val="006F0BBB"/>
    <w:rsid w:val="0070185F"/>
    <w:rsid w:val="00760056"/>
    <w:rsid w:val="00774927"/>
    <w:rsid w:val="00782E5D"/>
    <w:rsid w:val="0079596F"/>
    <w:rsid w:val="007A5282"/>
    <w:rsid w:val="00812BF6"/>
    <w:rsid w:val="00826739"/>
    <w:rsid w:val="008455EB"/>
    <w:rsid w:val="00867500"/>
    <w:rsid w:val="008741FE"/>
    <w:rsid w:val="0088166F"/>
    <w:rsid w:val="008D0025"/>
    <w:rsid w:val="00912EF0"/>
    <w:rsid w:val="009675BC"/>
    <w:rsid w:val="0098430F"/>
    <w:rsid w:val="00986815"/>
    <w:rsid w:val="009968BB"/>
    <w:rsid w:val="009E2B1E"/>
    <w:rsid w:val="00A0611B"/>
    <w:rsid w:val="00A11611"/>
    <w:rsid w:val="00A45949"/>
    <w:rsid w:val="00A64280"/>
    <w:rsid w:val="00A83E87"/>
    <w:rsid w:val="00A9712E"/>
    <w:rsid w:val="00AD77AE"/>
    <w:rsid w:val="00B414C5"/>
    <w:rsid w:val="00B4309A"/>
    <w:rsid w:val="00B67C6E"/>
    <w:rsid w:val="00B759E9"/>
    <w:rsid w:val="00B92887"/>
    <w:rsid w:val="00BA17B4"/>
    <w:rsid w:val="00BB2E38"/>
    <w:rsid w:val="00BC4B9D"/>
    <w:rsid w:val="00BD3E1A"/>
    <w:rsid w:val="00BF7128"/>
    <w:rsid w:val="00C43E93"/>
    <w:rsid w:val="00C45203"/>
    <w:rsid w:val="00C71E14"/>
    <w:rsid w:val="00CA2D44"/>
    <w:rsid w:val="00D263AA"/>
    <w:rsid w:val="00D81FC3"/>
    <w:rsid w:val="00DA6E2E"/>
    <w:rsid w:val="00DD11A8"/>
    <w:rsid w:val="00E14255"/>
    <w:rsid w:val="00E70DE7"/>
    <w:rsid w:val="00E82248"/>
    <w:rsid w:val="00E84C8B"/>
    <w:rsid w:val="00EB7F01"/>
    <w:rsid w:val="00ED30BF"/>
    <w:rsid w:val="00EE022A"/>
    <w:rsid w:val="00EF7891"/>
    <w:rsid w:val="00F3087B"/>
    <w:rsid w:val="00F316B1"/>
    <w:rsid w:val="00F33269"/>
    <w:rsid w:val="00F75F59"/>
    <w:rsid w:val="00FC64D2"/>
    <w:rsid w:val="00FF17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1A899"/>
  <w15:docId w15:val="{431C1A28-1294-4CC4-BF37-1D0F446D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30"/>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arcter"/>
    <w:uiPriority w:val="9"/>
    <w:qFormat/>
    <w:rsid w:val="00774927"/>
    <w:pPr>
      <w:keepNext/>
      <w:spacing w:before="240" w:after="60"/>
      <w:outlineLvl w:val="0"/>
    </w:pPr>
    <w:rPr>
      <w:rFonts w:ascii="Cambria" w:eastAsia="Times New Roman" w:hAnsi="Cambria"/>
      <w:b/>
      <w:bCs/>
      <w:kern w:val="32"/>
      <w:sz w:val="32"/>
      <w:szCs w:val="32"/>
    </w:rPr>
  </w:style>
  <w:style w:type="paragraph" w:styleId="Textodebalo">
    <w:name w:val="Balloon Text"/>
    <w:basedOn w:val="Normal"/>
    <w:link w:val="TextodebaloCarter"/>
    <w:uiPriority w:val="99"/>
    <w:semiHidden/>
    <w:unhideWhenUsed/>
    <w:rsid w:val="00B67C6E"/>
    <w:pPr>
      <w:spacing w:after="0" w:line="240" w:lineRule="auto"/>
    </w:pPr>
    <w:rPr>
      <w:rFonts w:ascii="Tahoma" w:hAnsi="Tahoma"/>
      <w:sz w:val="16"/>
      <w:szCs w:val="16"/>
      <w:lang w:val="x-none" w:eastAsia="x-none"/>
    </w:rPr>
  </w:style>
  <w:style w:type="character" w:customStyle="1" w:styleId="TextodebaloCarter">
    <w:name w:val="Texto de balão Caráter"/>
    <w:link w:val="Textodebalo"/>
    <w:uiPriority w:val="99"/>
    <w:semiHidden/>
    <w:rsid w:val="00B67C6E"/>
    <w:rPr>
      <w:rFonts w:ascii="Tahoma" w:hAnsi="Tahoma" w:cs="Tahoma"/>
      <w:sz w:val="16"/>
      <w:szCs w:val="16"/>
    </w:rPr>
  </w:style>
  <w:style w:type="paragraph" w:customStyle="1" w:styleId="ListParagraph1">
    <w:name w:val="List Paragraph1"/>
    <w:basedOn w:val="Normal"/>
    <w:qFormat/>
    <w:rsid w:val="0058604E"/>
    <w:pPr>
      <w:ind w:left="720"/>
      <w:contextualSpacing/>
    </w:pPr>
  </w:style>
  <w:style w:type="paragraph" w:styleId="Textodenotaderodap">
    <w:name w:val="footnote text"/>
    <w:basedOn w:val="Normal"/>
    <w:link w:val="TextodenotaderodapCarter"/>
    <w:uiPriority w:val="99"/>
    <w:semiHidden/>
    <w:unhideWhenUsed/>
    <w:rsid w:val="00A45949"/>
    <w:rPr>
      <w:sz w:val="20"/>
      <w:szCs w:val="20"/>
      <w:lang w:val="x-none"/>
    </w:rPr>
  </w:style>
  <w:style w:type="character" w:customStyle="1" w:styleId="TextodenotaderodapCarter">
    <w:name w:val="Texto de nota de rodapé Caráter"/>
    <w:link w:val="Textodenotaderodap"/>
    <w:uiPriority w:val="99"/>
    <w:semiHidden/>
    <w:rsid w:val="00A45949"/>
    <w:rPr>
      <w:lang w:eastAsia="en-US"/>
    </w:rPr>
  </w:style>
  <w:style w:type="character" w:styleId="Refdenotaderodap">
    <w:name w:val="footnote reference"/>
    <w:uiPriority w:val="99"/>
    <w:semiHidden/>
    <w:unhideWhenUsed/>
    <w:rsid w:val="00A45949"/>
    <w:rPr>
      <w:vertAlign w:val="superscript"/>
    </w:rPr>
  </w:style>
  <w:style w:type="paragraph" w:styleId="Cabealho">
    <w:name w:val="header"/>
    <w:basedOn w:val="Normal"/>
    <w:link w:val="CabealhoCarter"/>
    <w:uiPriority w:val="99"/>
    <w:unhideWhenUsed/>
    <w:rsid w:val="00A45949"/>
    <w:pPr>
      <w:tabs>
        <w:tab w:val="center" w:pos="4252"/>
        <w:tab w:val="right" w:pos="8504"/>
      </w:tabs>
    </w:pPr>
    <w:rPr>
      <w:lang w:val="x-none"/>
    </w:rPr>
  </w:style>
  <w:style w:type="character" w:customStyle="1" w:styleId="CabealhoCarter">
    <w:name w:val="Cabeçalho Caráter"/>
    <w:link w:val="Cabealho"/>
    <w:uiPriority w:val="99"/>
    <w:rsid w:val="00A45949"/>
    <w:rPr>
      <w:sz w:val="22"/>
      <w:szCs w:val="22"/>
      <w:lang w:eastAsia="en-US"/>
    </w:rPr>
  </w:style>
  <w:style w:type="paragraph" w:styleId="Rodap">
    <w:name w:val="footer"/>
    <w:basedOn w:val="Normal"/>
    <w:link w:val="RodapCarter"/>
    <w:uiPriority w:val="99"/>
    <w:unhideWhenUsed/>
    <w:rsid w:val="00A45949"/>
    <w:pPr>
      <w:tabs>
        <w:tab w:val="center" w:pos="4252"/>
        <w:tab w:val="right" w:pos="8504"/>
      </w:tabs>
    </w:pPr>
    <w:rPr>
      <w:lang w:val="x-none"/>
    </w:rPr>
  </w:style>
  <w:style w:type="character" w:customStyle="1" w:styleId="RodapCarter">
    <w:name w:val="Rodapé Caráter"/>
    <w:link w:val="Rodap"/>
    <w:uiPriority w:val="99"/>
    <w:rsid w:val="00A45949"/>
    <w:rPr>
      <w:sz w:val="22"/>
      <w:szCs w:val="22"/>
      <w:lang w:eastAsia="en-US"/>
    </w:rPr>
  </w:style>
  <w:style w:type="character" w:styleId="Hiperligao">
    <w:name w:val="Hyperlink"/>
    <w:uiPriority w:val="99"/>
    <w:unhideWhenUsed/>
    <w:rsid w:val="0001251F"/>
    <w:rPr>
      <w:color w:val="0000FF"/>
      <w:u w:val="single"/>
    </w:rPr>
  </w:style>
  <w:style w:type="character" w:styleId="nfaseIntensa">
    <w:name w:val="Intense Emphasis"/>
    <w:uiPriority w:val="21"/>
    <w:qFormat/>
    <w:rsid w:val="00EB7F01"/>
    <w:rPr>
      <w:b/>
      <w:bCs/>
      <w:i/>
      <w:iCs/>
      <w:color w:val="4F81BD"/>
    </w:rPr>
  </w:style>
  <w:style w:type="table" w:styleId="TabelacomGrelha">
    <w:name w:val="Table Grid"/>
    <w:basedOn w:val="Tabelanormal"/>
    <w:uiPriority w:val="59"/>
    <w:rsid w:val="008D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cter">
    <w:name w:val="Título 1 Carácter"/>
    <w:link w:val="Ttulo11"/>
    <w:uiPriority w:val="9"/>
    <w:rsid w:val="00774927"/>
    <w:rPr>
      <w:rFonts w:ascii="Cambria" w:eastAsia="Times New Roman" w:hAnsi="Cambria" w:cs="Times New Roman"/>
      <w:b/>
      <w:bCs/>
      <w:kern w:val="32"/>
      <w:sz w:val="32"/>
      <w:szCs w:val="32"/>
      <w:lang w:eastAsia="en-US"/>
    </w:rPr>
  </w:style>
  <w:style w:type="character" w:styleId="TextodoMarcadordePosio">
    <w:name w:val="Placeholder Text"/>
    <w:basedOn w:val="Tipodeletrapredefinidodopargrafo"/>
    <w:uiPriority w:val="99"/>
    <w:semiHidden/>
    <w:rsid w:val="00A83E87"/>
    <w:rPr>
      <w:color w:val="808080"/>
    </w:rPr>
  </w:style>
  <w:style w:type="character" w:styleId="MenoNoResolvida">
    <w:name w:val="Unresolved Mention"/>
    <w:basedOn w:val="Tipodeletrapredefinidodopargrafo"/>
    <w:uiPriority w:val="99"/>
    <w:semiHidden/>
    <w:unhideWhenUsed/>
    <w:rsid w:val="0098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rotmj@eurotmj.org" TargetMode="External"/><Relationship Id="rId4" Type="http://schemas.openxmlformats.org/officeDocument/2006/relationships/settings" Target="settings.xml"/><Relationship Id="rId9" Type="http://schemas.openxmlformats.org/officeDocument/2006/relationships/hyperlink" Target="https://eurotmj.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uma\Documents\SPR\versao%20web\reuma.pt\Proposta%20de%20ades&#227;o%20ao%20Reuma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45050F1847418AB291DDEB0249BB9D"/>
        <w:category>
          <w:name w:val="Geral"/>
          <w:gallery w:val="placeholder"/>
        </w:category>
        <w:types>
          <w:type w:val="bbPlcHdr"/>
        </w:types>
        <w:behaviors>
          <w:behavior w:val="content"/>
        </w:behaviors>
        <w:guid w:val="{65ECCEBA-1AF8-401F-A32E-CF2E6FAAE461}"/>
      </w:docPartPr>
      <w:docPartBody>
        <w:p w:rsidR="00342FAF" w:rsidRDefault="00A86BAB">
          <w:pPr>
            <w:pStyle w:val="5A45050F1847418AB291DDEB0249BB9D"/>
          </w:pPr>
          <w:r w:rsidRPr="00473663">
            <w:rPr>
              <w:rStyle w:val="TextodoMarcadordePosio"/>
            </w:rPr>
            <w:t>Clique aqui para introduzir texto.</w:t>
          </w:r>
        </w:p>
      </w:docPartBody>
    </w:docPart>
    <w:docPart>
      <w:docPartPr>
        <w:name w:val="47AEBF292F334F4AA3D642A63FDE7151"/>
        <w:category>
          <w:name w:val="Geral"/>
          <w:gallery w:val="placeholder"/>
        </w:category>
        <w:types>
          <w:type w:val="bbPlcHdr"/>
        </w:types>
        <w:behaviors>
          <w:behavior w:val="content"/>
        </w:behaviors>
        <w:guid w:val="{5FA03107-C18A-477C-97D2-979B195A55D1}"/>
      </w:docPartPr>
      <w:docPartBody>
        <w:p w:rsidR="00E80D2A" w:rsidRDefault="00342FAF" w:rsidP="00342FAF">
          <w:pPr>
            <w:pStyle w:val="47AEBF292F334F4AA3D642A63FDE7151"/>
          </w:pPr>
          <w:r w:rsidRPr="00473663">
            <w:rPr>
              <w:rStyle w:val="TextodoMarcadordePosio"/>
            </w:rPr>
            <w:t>Clique aqui para introduzir texto.</w:t>
          </w:r>
        </w:p>
      </w:docPartBody>
    </w:docPart>
    <w:docPart>
      <w:docPartPr>
        <w:name w:val="E36271BBF38642C286CC8348FED2EE01"/>
        <w:category>
          <w:name w:val="Geral"/>
          <w:gallery w:val="placeholder"/>
        </w:category>
        <w:types>
          <w:type w:val="bbPlcHdr"/>
        </w:types>
        <w:behaviors>
          <w:behavior w:val="content"/>
        </w:behaviors>
        <w:guid w:val="{2F2978BE-B8D3-4776-85F0-8F91F694CA45}"/>
      </w:docPartPr>
      <w:docPartBody>
        <w:p w:rsidR="00E80D2A" w:rsidRDefault="00342FAF" w:rsidP="00342FAF">
          <w:pPr>
            <w:pStyle w:val="E36271BBF38642C286CC8348FED2EE01"/>
          </w:pPr>
          <w:r w:rsidRPr="00473663">
            <w:rPr>
              <w:rStyle w:val="TextodoMarcadordePosio"/>
            </w:rPr>
            <w:t>Clique aqui para introduzir texto.</w:t>
          </w:r>
        </w:p>
      </w:docPartBody>
    </w:docPart>
    <w:docPart>
      <w:docPartPr>
        <w:name w:val="396FE65BF82C4517AD03A03789155F61"/>
        <w:category>
          <w:name w:val="Geral"/>
          <w:gallery w:val="placeholder"/>
        </w:category>
        <w:types>
          <w:type w:val="bbPlcHdr"/>
        </w:types>
        <w:behaviors>
          <w:behavior w:val="content"/>
        </w:behaviors>
        <w:guid w:val="{7A581626-EBF9-47B4-A534-96FAAF9E48C4}"/>
      </w:docPartPr>
      <w:docPartBody>
        <w:p w:rsidR="0074045C" w:rsidRDefault="00E80D2A" w:rsidP="00E80D2A">
          <w:pPr>
            <w:pStyle w:val="396FE65BF82C4517AD03A03789155F61"/>
          </w:pPr>
          <w:r w:rsidRPr="00473663">
            <w:rPr>
              <w:rStyle w:val="TextodoMarcadordePosio"/>
            </w:rPr>
            <w:t>Clique aqui para introduzir texto.</w:t>
          </w:r>
        </w:p>
      </w:docPartBody>
    </w:docPart>
    <w:docPart>
      <w:docPartPr>
        <w:name w:val="A25D77603206415981A5F0D619BEDC34"/>
        <w:category>
          <w:name w:val="Geral"/>
          <w:gallery w:val="placeholder"/>
        </w:category>
        <w:types>
          <w:type w:val="bbPlcHdr"/>
        </w:types>
        <w:behaviors>
          <w:behavior w:val="content"/>
        </w:behaviors>
        <w:guid w:val="{F8637920-45C2-40E3-90F7-C3E256697182}"/>
      </w:docPartPr>
      <w:docPartBody>
        <w:p w:rsidR="001623AA" w:rsidRDefault="000C2142" w:rsidP="000C2142">
          <w:pPr>
            <w:pStyle w:val="A25D77603206415981A5F0D619BEDC34"/>
          </w:pPr>
          <w:r w:rsidRPr="00473663">
            <w:rPr>
              <w:rStyle w:val="TextodoMarcadordePosio"/>
            </w:rPr>
            <w:t>Clique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BAB"/>
    <w:rsid w:val="000C2142"/>
    <w:rsid w:val="001623AA"/>
    <w:rsid w:val="00342FAF"/>
    <w:rsid w:val="00493B60"/>
    <w:rsid w:val="004C08B3"/>
    <w:rsid w:val="0074045C"/>
    <w:rsid w:val="00743E7A"/>
    <w:rsid w:val="008D24D3"/>
    <w:rsid w:val="00924F3D"/>
    <w:rsid w:val="00A86BAB"/>
    <w:rsid w:val="00B20EB6"/>
    <w:rsid w:val="00E80D2A"/>
    <w:rsid w:val="00F338A4"/>
    <w:rsid w:val="00FF1A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0C2142"/>
    <w:rPr>
      <w:color w:val="808080"/>
    </w:rPr>
  </w:style>
  <w:style w:type="paragraph" w:customStyle="1" w:styleId="5A45050F1847418AB291DDEB0249BB9D">
    <w:name w:val="5A45050F1847418AB291DDEB0249BB9D"/>
  </w:style>
  <w:style w:type="paragraph" w:customStyle="1" w:styleId="47AEBF292F334F4AA3D642A63FDE7151">
    <w:name w:val="47AEBF292F334F4AA3D642A63FDE7151"/>
    <w:rsid w:val="00342FAF"/>
    <w:pPr>
      <w:spacing w:after="160" w:line="259" w:lineRule="auto"/>
    </w:pPr>
  </w:style>
  <w:style w:type="paragraph" w:customStyle="1" w:styleId="25C0A156C2D6471CBFFC4D55E3C9BCC1">
    <w:name w:val="25C0A156C2D6471CBFFC4D55E3C9BCC1"/>
    <w:rsid w:val="00342FAF"/>
    <w:pPr>
      <w:spacing w:after="160" w:line="259" w:lineRule="auto"/>
    </w:pPr>
  </w:style>
  <w:style w:type="paragraph" w:customStyle="1" w:styleId="29E62AC7262D48AFB82AAFE2153F49A1">
    <w:name w:val="29E62AC7262D48AFB82AAFE2153F49A1"/>
    <w:rsid w:val="00342FAF"/>
    <w:pPr>
      <w:spacing w:after="160" w:line="259" w:lineRule="auto"/>
    </w:pPr>
  </w:style>
  <w:style w:type="paragraph" w:customStyle="1" w:styleId="488640E0F8E843D48934EB4C559F2C95">
    <w:name w:val="488640E0F8E843D48934EB4C559F2C95"/>
    <w:rsid w:val="00342FAF"/>
    <w:pPr>
      <w:spacing w:after="160" w:line="259" w:lineRule="auto"/>
    </w:pPr>
  </w:style>
  <w:style w:type="paragraph" w:customStyle="1" w:styleId="94487F41D0D0494994AC8A087F6916CA">
    <w:name w:val="94487F41D0D0494994AC8A087F6916CA"/>
    <w:rsid w:val="00342FAF"/>
    <w:pPr>
      <w:spacing w:after="160" w:line="259" w:lineRule="auto"/>
    </w:pPr>
  </w:style>
  <w:style w:type="paragraph" w:customStyle="1" w:styleId="FE8AEFBE8ED5455294B13299F52CFA18">
    <w:name w:val="FE8AEFBE8ED5455294B13299F52CFA18"/>
    <w:rsid w:val="00342FAF"/>
    <w:pPr>
      <w:spacing w:after="160" w:line="259" w:lineRule="auto"/>
    </w:pPr>
  </w:style>
  <w:style w:type="paragraph" w:customStyle="1" w:styleId="1BBC4291CB5F4534A84B0A6211D11117">
    <w:name w:val="1BBC4291CB5F4534A84B0A6211D11117"/>
    <w:rsid w:val="00342FAF"/>
    <w:pPr>
      <w:spacing w:after="160" w:line="259" w:lineRule="auto"/>
    </w:pPr>
  </w:style>
  <w:style w:type="paragraph" w:customStyle="1" w:styleId="CB7A8B64635140B9923B4B1C0ACB6E7D">
    <w:name w:val="CB7A8B64635140B9923B4B1C0ACB6E7D"/>
    <w:rsid w:val="00342FAF"/>
    <w:pPr>
      <w:spacing w:after="160" w:line="259" w:lineRule="auto"/>
    </w:pPr>
  </w:style>
  <w:style w:type="paragraph" w:customStyle="1" w:styleId="E36271BBF38642C286CC8348FED2EE01">
    <w:name w:val="E36271BBF38642C286CC8348FED2EE01"/>
    <w:rsid w:val="00342FAF"/>
    <w:pPr>
      <w:spacing w:after="160" w:line="259" w:lineRule="auto"/>
    </w:pPr>
  </w:style>
  <w:style w:type="paragraph" w:customStyle="1" w:styleId="67D53C8A0BB64F96A388D8E4A8FBB978">
    <w:name w:val="67D53C8A0BB64F96A388D8E4A8FBB978"/>
    <w:rsid w:val="00E80D2A"/>
  </w:style>
  <w:style w:type="paragraph" w:customStyle="1" w:styleId="504B5A7AD06040F2B892F3E74ABF9C46">
    <w:name w:val="504B5A7AD06040F2B892F3E74ABF9C46"/>
    <w:rsid w:val="00E80D2A"/>
  </w:style>
  <w:style w:type="paragraph" w:customStyle="1" w:styleId="76E84395761A4B2F8F35C42DE419C5C0">
    <w:name w:val="76E84395761A4B2F8F35C42DE419C5C0"/>
    <w:rsid w:val="00E80D2A"/>
  </w:style>
  <w:style w:type="paragraph" w:customStyle="1" w:styleId="A42EACB93DFC482BB4ECFBF5EE8B4E77">
    <w:name w:val="A42EACB93DFC482BB4ECFBF5EE8B4E77"/>
    <w:rsid w:val="00E80D2A"/>
  </w:style>
  <w:style w:type="paragraph" w:customStyle="1" w:styleId="3E091E7D385E4C048F324DE8EC07C55A">
    <w:name w:val="3E091E7D385E4C048F324DE8EC07C55A"/>
    <w:rsid w:val="00E80D2A"/>
  </w:style>
  <w:style w:type="paragraph" w:customStyle="1" w:styleId="0C2004B80C3E42A0BB54D5C8869486E2">
    <w:name w:val="0C2004B80C3E42A0BB54D5C8869486E2"/>
    <w:rsid w:val="00E80D2A"/>
  </w:style>
  <w:style w:type="paragraph" w:customStyle="1" w:styleId="BA252A17049949599407528AFADB9E4B">
    <w:name w:val="BA252A17049949599407528AFADB9E4B"/>
    <w:rsid w:val="00E80D2A"/>
  </w:style>
  <w:style w:type="paragraph" w:customStyle="1" w:styleId="B11A74F5B7FF4DDEB702BC1032DA956A">
    <w:name w:val="B11A74F5B7FF4DDEB702BC1032DA956A"/>
    <w:rsid w:val="00E80D2A"/>
  </w:style>
  <w:style w:type="paragraph" w:customStyle="1" w:styleId="43EBF551AB114BE2B3BC346B18E21FC1">
    <w:name w:val="43EBF551AB114BE2B3BC346B18E21FC1"/>
    <w:rsid w:val="00E80D2A"/>
  </w:style>
  <w:style w:type="paragraph" w:customStyle="1" w:styleId="396FE65BF82C4517AD03A03789155F61">
    <w:name w:val="396FE65BF82C4517AD03A03789155F61"/>
    <w:rsid w:val="00E80D2A"/>
  </w:style>
  <w:style w:type="paragraph" w:customStyle="1" w:styleId="A25D77603206415981A5F0D619BEDC34">
    <w:name w:val="A25D77603206415981A5F0D619BEDC34"/>
    <w:rsid w:val="000C214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E7E6-6A71-4A32-B209-CC9E8971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Proposta de adesão ao Reumapt.dotx</Template>
  <TotalTime>66</TotalTime>
  <Pages>1</Pages>
  <Words>251</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1606</CharactersWithSpaces>
  <SharedDoc>false</SharedDoc>
  <HLinks>
    <vt:vector size="6" baseType="variant">
      <vt:variant>
        <vt:i4>1179650</vt:i4>
      </vt:variant>
      <vt:variant>
        <vt:i4>0</vt:i4>
      </vt:variant>
      <vt:variant>
        <vt:i4>0</vt:i4>
      </vt:variant>
      <vt:variant>
        <vt:i4>5</vt:i4>
      </vt:variant>
      <vt:variant>
        <vt:lpwstr>http://www.reuma.pt/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reuma</dc:creator>
  <cp:lastModifiedBy>reuma</cp:lastModifiedBy>
  <cp:revision>24</cp:revision>
  <cp:lastPrinted>2011-03-24T20:38:00Z</cp:lastPrinted>
  <dcterms:created xsi:type="dcterms:W3CDTF">2012-04-27T07:36:00Z</dcterms:created>
  <dcterms:modified xsi:type="dcterms:W3CDTF">2020-08-21T14:45:00Z</dcterms:modified>
</cp:coreProperties>
</file>